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E9" w:rsidRDefault="00E417E9" w:rsidP="003209DB">
      <w:pPr>
        <w:ind w:left="720" w:hanging="720"/>
      </w:pPr>
      <w:r>
        <w:t xml:space="preserve">Project team members:  </w:t>
      </w:r>
    </w:p>
    <w:tbl>
      <w:tblPr>
        <w:tblW w:w="1660" w:type="dxa"/>
        <w:tblInd w:w="93" w:type="dxa"/>
        <w:tblLook w:val="00A0"/>
      </w:tblPr>
      <w:tblGrid>
        <w:gridCol w:w="1660"/>
      </w:tblGrid>
      <w:tr w:rsidR="00E417E9" w:rsidRPr="008529F6" w:rsidTr="002419A9">
        <w:trPr>
          <w:trHeight w:val="25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</w:tcPr>
          <w:p w:rsidR="00E417E9" w:rsidRPr="002419A9" w:rsidRDefault="00E417E9" w:rsidP="00FE20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19A9"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>
              <w:rPr>
                <w:rFonts w:ascii="Arial" w:hAnsi="Arial" w:cs="Arial"/>
                <w:sz w:val="20"/>
                <w:szCs w:val="20"/>
              </w:rPr>
              <w:t>#</w:t>
            </w:r>
          </w:p>
        </w:tc>
      </w:tr>
      <w:tr w:rsidR="00E417E9" w:rsidRPr="008529F6" w:rsidTr="002419A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7E9" w:rsidRPr="002419A9" w:rsidRDefault="00E417E9" w:rsidP="002419A9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 Name</w:t>
            </w:r>
          </w:p>
        </w:tc>
      </w:tr>
      <w:tr w:rsidR="00E417E9" w:rsidRPr="008529F6" w:rsidTr="002419A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7E9" w:rsidRPr="008529F6" w:rsidRDefault="00E417E9" w:rsidP="002419A9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 Name</w:t>
            </w:r>
          </w:p>
        </w:tc>
      </w:tr>
      <w:tr w:rsidR="00E417E9" w:rsidRPr="008529F6" w:rsidTr="002419A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7E9" w:rsidRPr="002419A9" w:rsidRDefault="00E417E9" w:rsidP="002419A9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 Name</w:t>
            </w:r>
          </w:p>
        </w:tc>
      </w:tr>
      <w:tr w:rsidR="00E417E9" w:rsidRPr="008529F6" w:rsidTr="002419A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17E9" w:rsidRPr="008529F6" w:rsidRDefault="00E417E9" w:rsidP="002419A9">
            <w:pPr>
              <w:spacing w:after="0" w:line="240" w:lineRule="auto"/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Student Name</w:t>
            </w:r>
          </w:p>
        </w:tc>
      </w:tr>
    </w:tbl>
    <w:p w:rsidR="00E417E9" w:rsidRDefault="00E417E9" w:rsidP="003209DB">
      <w:pPr>
        <w:ind w:left="720" w:hanging="720"/>
      </w:pPr>
    </w:p>
    <w:p w:rsidR="00E417E9" w:rsidRDefault="00E417E9" w:rsidP="003209DB">
      <w:pPr>
        <w:ind w:left="720" w:hanging="720"/>
      </w:pPr>
      <w:r>
        <w:t>Cumulative Score</w:t>
      </w:r>
      <w:r>
        <w:tab/>
        <w:t>_____ / 100 points</w:t>
      </w:r>
    </w:p>
    <w:p w:rsidR="00E417E9" w:rsidRDefault="00E417E9" w:rsidP="00EA1AC4">
      <w:pPr>
        <w:ind w:left="720" w:hanging="720"/>
      </w:pPr>
    </w:p>
    <w:p w:rsidR="00E417E9" w:rsidRDefault="00E417E9">
      <w:r>
        <w:t xml:space="preserve">_____ / 40 </w:t>
      </w:r>
      <w:r>
        <w:tab/>
        <w:t>Assumptions / logic / discussions</w:t>
      </w:r>
    </w:p>
    <w:p w:rsidR="00E417E9" w:rsidRDefault="00E417E9"/>
    <w:p w:rsidR="00E417E9" w:rsidRDefault="00E417E9"/>
    <w:p w:rsidR="00E417E9" w:rsidRDefault="00E417E9">
      <w:r>
        <w:t>_____ / 30</w:t>
      </w:r>
      <w:r>
        <w:tab/>
        <w:t xml:space="preserve">Calculations (used appropriate equations, labeled variables, clear units)  </w:t>
      </w:r>
    </w:p>
    <w:p w:rsidR="00E417E9" w:rsidRDefault="00E417E9"/>
    <w:p w:rsidR="00E417E9" w:rsidRDefault="00E417E9"/>
    <w:p w:rsidR="00E417E9" w:rsidRDefault="00E417E9">
      <w:r>
        <w:t>_____ / 10</w:t>
      </w:r>
      <w:r>
        <w:tab/>
        <w:t xml:space="preserve">Diagrams (labeled, clear, add value to written report)  </w:t>
      </w:r>
    </w:p>
    <w:p w:rsidR="00E417E9" w:rsidRDefault="00E417E9"/>
    <w:p w:rsidR="00E417E9" w:rsidRDefault="00E417E9"/>
    <w:p w:rsidR="00E417E9" w:rsidRDefault="00E417E9" w:rsidP="005F6AAA">
      <w:r>
        <w:t>_____ / 20</w:t>
      </w:r>
      <w:r>
        <w:tab/>
        <w:t xml:space="preserve">Report Presentation (proper formatting, clarity, page numbers, citations)  </w:t>
      </w:r>
    </w:p>
    <w:p w:rsidR="00E417E9" w:rsidRDefault="00E417E9"/>
    <w:p w:rsidR="00E417E9" w:rsidRDefault="00E417E9"/>
    <w:p w:rsidR="00E417E9" w:rsidRDefault="00E417E9"/>
    <w:p w:rsidR="00E417E9" w:rsidRDefault="00E417E9">
      <w:r>
        <w:t>Additional Comments:</w:t>
      </w:r>
    </w:p>
    <w:p w:rsidR="00E417E9" w:rsidRDefault="00E417E9"/>
    <w:sectPr w:rsidR="00E417E9" w:rsidSect="00B1151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7E9" w:rsidRDefault="00E417E9" w:rsidP="00EA1AC4">
      <w:pPr>
        <w:spacing w:after="0" w:line="240" w:lineRule="auto"/>
      </w:pPr>
      <w:r>
        <w:separator/>
      </w:r>
    </w:p>
  </w:endnote>
  <w:endnote w:type="continuationSeparator" w:id="1">
    <w:p w:rsidR="00E417E9" w:rsidRDefault="00E417E9" w:rsidP="00EA1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E9" w:rsidRDefault="00E417E9">
    <w:pPr>
      <w:pStyle w:val="Footer"/>
      <w:jc w:val="center"/>
    </w:pPr>
    <w:r w:rsidRPr="00EA1AC4">
      <w:t xml:space="preserve">Page </w:t>
    </w:r>
    <w:fldSimple w:instr=" PAGE ">
      <w:r>
        <w:rPr>
          <w:noProof/>
        </w:rPr>
        <w:t>1</w:t>
      </w:r>
    </w:fldSimple>
    <w:r w:rsidRPr="00EA1AC4">
      <w:t xml:space="preserve"> of </w:t>
    </w:r>
    <w:fldSimple w:instr=" NUMPAGES  ">
      <w:r>
        <w:rPr>
          <w:noProof/>
        </w:rPr>
        <w:t>1</w:t>
      </w:r>
    </w:fldSimple>
  </w:p>
  <w:p w:rsidR="00E417E9" w:rsidRDefault="00E417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7E9" w:rsidRDefault="00E417E9" w:rsidP="00EA1AC4">
      <w:pPr>
        <w:spacing w:after="0" w:line="240" w:lineRule="auto"/>
      </w:pPr>
      <w:r>
        <w:separator/>
      </w:r>
    </w:p>
  </w:footnote>
  <w:footnote w:type="continuationSeparator" w:id="1">
    <w:p w:rsidR="00E417E9" w:rsidRDefault="00E417E9" w:rsidP="00EA1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E9" w:rsidRPr="00EA1AC4" w:rsidRDefault="00E417E9" w:rsidP="00EA1AC4">
    <w:pPr>
      <w:rPr>
        <w:b/>
      </w:rPr>
    </w:pPr>
    <w:r w:rsidRPr="00385A51">
      <w:rPr>
        <w:b/>
      </w:rPr>
      <w:t xml:space="preserve">CEE 320 (Spring 2008) – Project 1 Grading </w:t>
    </w:r>
    <w:r>
      <w:rPr>
        <w:b/>
      </w:rPr>
      <w:t>Scheme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5A51"/>
    <w:rsid w:val="00072D09"/>
    <w:rsid w:val="002336F6"/>
    <w:rsid w:val="002401BC"/>
    <w:rsid w:val="002419A9"/>
    <w:rsid w:val="00242DAF"/>
    <w:rsid w:val="00246426"/>
    <w:rsid w:val="003209DB"/>
    <w:rsid w:val="00385A51"/>
    <w:rsid w:val="003E1708"/>
    <w:rsid w:val="004D7C26"/>
    <w:rsid w:val="005F6AAA"/>
    <w:rsid w:val="00652360"/>
    <w:rsid w:val="0070246A"/>
    <w:rsid w:val="00717F27"/>
    <w:rsid w:val="008529F6"/>
    <w:rsid w:val="00913836"/>
    <w:rsid w:val="00991268"/>
    <w:rsid w:val="00B1151A"/>
    <w:rsid w:val="00CE738E"/>
    <w:rsid w:val="00E417E9"/>
    <w:rsid w:val="00EA1AC4"/>
    <w:rsid w:val="00EC3FF4"/>
    <w:rsid w:val="00EC5A8A"/>
    <w:rsid w:val="00FE2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51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A1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A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A1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AC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0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66</Words>
  <Characters>380</Characters>
  <Application>Microsoft Office Outlook</Application>
  <DocSecurity>0</DocSecurity>
  <Lines>0</Lines>
  <Paragraphs>0</Paragraphs>
  <ScaleCrop>false</ScaleCrop>
  <Company>CEE University of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team members:  </dc:title>
  <dc:subject/>
  <dc:creator>Anne Goodchild</dc:creator>
  <cp:keywords/>
  <dc:description/>
  <cp:lastModifiedBy>Anne Goodchild</cp:lastModifiedBy>
  <cp:revision>2</cp:revision>
  <dcterms:created xsi:type="dcterms:W3CDTF">2008-04-16T15:06:00Z</dcterms:created>
  <dcterms:modified xsi:type="dcterms:W3CDTF">2008-04-16T15:06:00Z</dcterms:modified>
</cp:coreProperties>
</file>